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F2734" w14:textId="377CC14A" w:rsidR="004F63E8" w:rsidRPr="004F63E8" w:rsidRDefault="004F63E8" w:rsidP="004F63E8">
      <w:pPr>
        <w:ind w:firstLine="6379"/>
        <w:rPr>
          <w:rFonts w:asciiTheme="minorHAnsi" w:hAnsiTheme="minorHAnsi" w:cstheme="minorHAnsi"/>
          <w:sz w:val="24"/>
          <w:szCs w:val="24"/>
        </w:rPr>
      </w:pPr>
      <w:r w:rsidRPr="00096D5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CA483" wp14:editId="4EDBA244">
                <wp:simplePos x="0" y="0"/>
                <wp:positionH relativeFrom="margin">
                  <wp:posOffset>-528320</wp:posOffset>
                </wp:positionH>
                <wp:positionV relativeFrom="paragraph">
                  <wp:posOffset>376555</wp:posOffset>
                </wp:positionV>
                <wp:extent cx="6591300" cy="1162050"/>
                <wp:effectExtent l="0" t="0" r="38100" b="571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62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CF609E" w14:textId="1A864998" w:rsidR="00096D51" w:rsidRPr="00383F80" w:rsidRDefault="00E97AA9" w:rsidP="00383F80">
                            <w:pPr>
                              <w:pStyle w:val="Akapitzlist"/>
                              <w:spacing w:line="276" w:lineRule="auto"/>
                              <w:ind w:left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83F8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DEKLARACJA UCZESTNICTWA W PROJEKCIE</w:t>
                            </w:r>
                          </w:p>
                          <w:p w14:paraId="5ABD1458" w14:textId="642D81AA" w:rsidR="00096D51" w:rsidRPr="00383F80" w:rsidRDefault="00096D51" w:rsidP="00383F8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 Instruktorów</w:t>
                            </w:r>
                            <w:r w:rsidR="00B8593E" w:rsidRP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/ki</w:t>
                            </w:r>
                            <w:r w:rsidRP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zabiegów endoskopowych</w:t>
                            </w:r>
                            <w:r w:rsidR="00383F8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 ramach Projektu</w:t>
                            </w:r>
                            <w:r w:rsid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pn.</w:t>
                            </w:r>
                            <w:r w:rsidRP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„Nowoczesne standardy kształcenia doskonalącego lekarzy specjalistów w wybranych specjalizacjach zabiegowych </w:t>
                            </w:r>
                            <w:r w:rsid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  <w:r w:rsidRPr="00383F8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ze szczególnym wykorzystaniem nowatorskich rozwiązań informatycznych”</w:t>
                            </w:r>
                          </w:p>
                          <w:p w14:paraId="22C263EA" w14:textId="77777777" w:rsidR="00096D51" w:rsidRPr="00383F80" w:rsidRDefault="00096D51" w:rsidP="00096D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83F8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UDA-FERS.01.01-IP.02-0001/23-00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CA4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1.6pt;margin-top:29.65pt;width:519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4CF609E" w14:textId="1A864998" w:rsidR="00096D51" w:rsidRPr="00383F80" w:rsidRDefault="00E97AA9" w:rsidP="00383F80">
                      <w:pPr>
                        <w:pStyle w:val="Akapitzlist"/>
                        <w:spacing w:line="276" w:lineRule="auto"/>
                        <w:ind w:left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383F8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DEKLARACJA UCZESTNICTWA W PROJEKCIE</w:t>
                      </w:r>
                    </w:p>
                    <w:p w14:paraId="5ABD1458" w14:textId="642D81AA" w:rsidR="00096D51" w:rsidRPr="00383F80" w:rsidRDefault="00096D51" w:rsidP="00383F8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 Instruktorów</w:t>
                      </w:r>
                      <w:r w:rsidR="00B8593E" w:rsidRP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>/ki</w:t>
                      </w:r>
                      <w:r w:rsidRP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zabiegów endoskopowych</w:t>
                      </w:r>
                      <w:r w:rsidR="00383F8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>w ramach Projektu</w:t>
                      </w:r>
                      <w:r w:rsid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pn.</w:t>
                      </w:r>
                      <w:r w:rsidRP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„Nowoczesne standardy kształcenia doskonalącego lekarzy specjalistów w wybranych specjalizacjach zabiegowych </w:t>
                      </w:r>
                      <w:r w:rsid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  <w:r w:rsidRPr="00383F80">
                        <w:rPr>
                          <w:rFonts w:ascii="Calibri" w:hAnsi="Calibri" w:cs="Calibri"/>
                          <w:sz w:val="24"/>
                          <w:szCs w:val="24"/>
                        </w:rPr>
                        <w:t>ze szczególnym wykorzystaniem nowatorskich rozwiązań informatycznych”</w:t>
                      </w:r>
                    </w:p>
                    <w:p w14:paraId="22C263EA" w14:textId="77777777" w:rsidR="00096D51" w:rsidRPr="00383F80" w:rsidRDefault="00096D51" w:rsidP="00096D51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383F8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UDA-FERS.01.01-IP.02-0001/23-00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3C60">
        <w:rPr>
          <w:rFonts w:ascii="Calibri" w:hAnsi="Calibri" w:cs="Calibri"/>
          <w:i/>
          <w:iCs/>
          <w:szCs w:val="22"/>
        </w:rPr>
        <w:t xml:space="preserve">Załącznik nr </w:t>
      </w:r>
      <w:r w:rsidR="00383F80">
        <w:rPr>
          <w:rFonts w:ascii="Calibri" w:hAnsi="Calibri" w:cs="Calibri"/>
          <w:i/>
          <w:iCs/>
          <w:szCs w:val="22"/>
        </w:rPr>
        <w:t>2</w:t>
      </w:r>
      <w:r w:rsidR="002B3C60">
        <w:rPr>
          <w:rFonts w:ascii="Calibri" w:hAnsi="Calibri" w:cs="Calibri"/>
          <w:i/>
          <w:iCs/>
          <w:szCs w:val="22"/>
        </w:rPr>
        <w:t xml:space="preserve"> do Regulamin</w:t>
      </w:r>
      <w:r w:rsidR="00AD29C1">
        <w:rPr>
          <w:rFonts w:ascii="Calibri" w:hAnsi="Calibri" w:cs="Calibri"/>
          <w:i/>
          <w:iCs/>
          <w:szCs w:val="22"/>
        </w:rPr>
        <w:t>u</w:t>
      </w:r>
    </w:p>
    <w:p w14:paraId="43FEDFBE" w14:textId="77777777" w:rsidR="004F63E8" w:rsidRPr="00383F80" w:rsidRDefault="004F63E8" w:rsidP="004F63E8">
      <w:pPr>
        <w:pStyle w:val="Akapitzlist"/>
        <w:ind w:left="0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Prosimy o wypełnienie poniższych danych:</w:t>
      </w:r>
    </w:p>
    <w:p w14:paraId="1B07AA32" w14:textId="086A42ED" w:rsidR="004F63E8" w:rsidRPr="00383F80" w:rsidRDefault="004F63E8" w:rsidP="004F63E8">
      <w:pPr>
        <w:spacing w:line="276" w:lineRule="auto"/>
        <w:rPr>
          <w:rFonts w:ascii="Calibri" w:hAnsi="Calibri" w:cs="Calibri"/>
          <w:szCs w:val="22"/>
        </w:rPr>
      </w:pPr>
      <w:bookmarkStart w:id="0" w:name="_Ref167456086"/>
      <w:r w:rsidRPr="00383F80">
        <w:rPr>
          <w:rFonts w:ascii="Calibri" w:hAnsi="Calibri" w:cs="Calibri"/>
          <w:szCs w:val="22"/>
        </w:rPr>
        <w:t>1. Dane podstawowe</w:t>
      </w:r>
      <w:bookmarkEnd w:id="0"/>
      <w:r w:rsidRPr="00383F80">
        <w:rPr>
          <w:rFonts w:ascii="Calibri" w:hAnsi="Calibri" w:cs="Calibri"/>
          <w:szCs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096D51" w:rsidRPr="0055272F" w14:paraId="1400887C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1BEB1B32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5387" w:type="dxa"/>
            <w:shd w:val="clear" w:color="auto" w:fill="auto"/>
          </w:tcPr>
          <w:p w14:paraId="257EFEC5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7710C86F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7380CA5F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PESEL</w:t>
            </w:r>
          </w:p>
        </w:tc>
        <w:tc>
          <w:tcPr>
            <w:tcW w:w="5387" w:type="dxa"/>
            <w:shd w:val="clear" w:color="auto" w:fill="auto"/>
          </w:tcPr>
          <w:p w14:paraId="2EE089BC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635803B9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59E6540B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Płeć</w:t>
            </w:r>
          </w:p>
        </w:tc>
        <w:tc>
          <w:tcPr>
            <w:tcW w:w="5387" w:type="dxa"/>
            <w:shd w:val="clear" w:color="auto" w:fill="auto"/>
          </w:tcPr>
          <w:p w14:paraId="7432FE70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7995CB9F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4293C5EB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Wykształcenie</w:t>
            </w:r>
          </w:p>
        </w:tc>
        <w:tc>
          <w:tcPr>
            <w:tcW w:w="5387" w:type="dxa"/>
            <w:shd w:val="clear" w:color="auto" w:fill="auto"/>
          </w:tcPr>
          <w:p w14:paraId="3A1CAFEC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45B26B50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02B17945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Adres zamieszkania:</w:t>
            </w:r>
          </w:p>
        </w:tc>
        <w:tc>
          <w:tcPr>
            <w:tcW w:w="5387" w:type="dxa"/>
            <w:shd w:val="clear" w:color="auto" w:fill="auto"/>
          </w:tcPr>
          <w:p w14:paraId="6D85EBC2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0A442917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68CBB3F4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Województwo</w:t>
            </w:r>
          </w:p>
        </w:tc>
        <w:tc>
          <w:tcPr>
            <w:tcW w:w="5387" w:type="dxa"/>
            <w:shd w:val="clear" w:color="auto" w:fill="auto"/>
          </w:tcPr>
          <w:p w14:paraId="69C373F3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6B28345E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73E91BD6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Powiat</w:t>
            </w:r>
          </w:p>
        </w:tc>
        <w:tc>
          <w:tcPr>
            <w:tcW w:w="5387" w:type="dxa"/>
            <w:shd w:val="clear" w:color="auto" w:fill="auto"/>
          </w:tcPr>
          <w:p w14:paraId="50DDE1B1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77CF0C29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006DD7AA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Gmina</w:t>
            </w:r>
          </w:p>
        </w:tc>
        <w:tc>
          <w:tcPr>
            <w:tcW w:w="5387" w:type="dxa"/>
            <w:shd w:val="clear" w:color="auto" w:fill="auto"/>
          </w:tcPr>
          <w:p w14:paraId="10F73C40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387C9EAB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5D126CFA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Kod pocztowy</w:t>
            </w:r>
          </w:p>
        </w:tc>
        <w:tc>
          <w:tcPr>
            <w:tcW w:w="5387" w:type="dxa"/>
            <w:shd w:val="clear" w:color="auto" w:fill="auto"/>
          </w:tcPr>
          <w:p w14:paraId="26EBA098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50F9EBD3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1FDFC97C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Miejscowość</w:t>
            </w:r>
          </w:p>
        </w:tc>
        <w:tc>
          <w:tcPr>
            <w:tcW w:w="5387" w:type="dxa"/>
            <w:shd w:val="clear" w:color="auto" w:fill="auto"/>
          </w:tcPr>
          <w:p w14:paraId="674158D6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1F748BD1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1ED8CE94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Ulica</w:t>
            </w:r>
          </w:p>
        </w:tc>
        <w:tc>
          <w:tcPr>
            <w:tcW w:w="5387" w:type="dxa"/>
            <w:shd w:val="clear" w:color="auto" w:fill="auto"/>
          </w:tcPr>
          <w:p w14:paraId="7E79BDD5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5503B691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55249915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Numer budynku</w:t>
            </w:r>
          </w:p>
        </w:tc>
        <w:tc>
          <w:tcPr>
            <w:tcW w:w="5387" w:type="dxa"/>
            <w:shd w:val="clear" w:color="auto" w:fill="auto"/>
          </w:tcPr>
          <w:p w14:paraId="78119165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22EEB86E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0A7FC1A7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Numer lokalu</w:t>
            </w:r>
          </w:p>
        </w:tc>
        <w:tc>
          <w:tcPr>
            <w:tcW w:w="5387" w:type="dxa"/>
            <w:shd w:val="clear" w:color="auto" w:fill="auto"/>
          </w:tcPr>
          <w:p w14:paraId="6234E980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5715F44F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3B262123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Adres e-mail</w:t>
            </w:r>
          </w:p>
        </w:tc>
        <w:tc>
          <w:tcPr>
            <w:tcW w:w="5387" w:type="dxa"/>
            <w:shd w:val="clear" w:color="auto" w:fill="auto"/>
          </w:tcPr>
          <w:p w14:paraId="40D21900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0C2ABC9B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004A5657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Telefon kontaktowy</w:t>
            </w:r>
          </w:p>
        </w:tc>
        <w:tc>
          <w:tcPr>
            <w:tcW w:w="5387" w:type="dxa"/>
            <w:shd w:val="clear" w:color="auto" w:fill="auto"/>
          </w:tcPr>
          <w:p w14:paraId="3EDF00B4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03801867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7EA5945B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Stanowisko</w:t>
            </w:r>
          </w:p>
        </w:tc>
        <w:tc>
          <w:tcPr>
            <w:tcW w:w="5387" w:type="dxa"/>
            <w:shd w:val="clear" w:color="auto" w:fill="auto"/>
          </w:tcPr>
          <w:p w14:paraId="31396FBB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279CA218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6434D51F" w14:textId="06F5BC98" w:rsidR="00096D51" w:rsidRPr="00383F80" w:rsidRDefault="0055272F" w:rsidP="0055272F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 xml:space="preserve">Tytuł </w:t>
            </w:r>
            <w:r w:rsidR="00096D51" w:rsidRPr="00383F80">
              <w:rPr>
                <w:rFonts w:ascii="Calibri" w:hAnsi="Calibri" w:cs="Calibri"/>
                <w:b/>
                <w:szCs w:val="22"/>
              </w:rPr>
              <w:t>zawodowy/stopień naukowy/tytuł naukowy</w:t>
            </w:r>
          </w:p>
        </w:tc>
        <w:tc>
          <w:tcPr>
            <w:tcW w:w="5387" w:type="dxa"/>
            <w:shd w:val="clear" w:color="auto" w:fill="auto"/>
          </w:tcPr>
          <w:p w14:paraId="59E0FED2" w14:textId="77777777" w:rsidR="00096D51" w:rsidRPr="0055272F" w:rsidRDefault="00096D51" w:rsidP="00D260CE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096D51" w:rsidRPr="0055272F" w14:paraId="18EEA737" w14:textId="77777777" w:rsidTr="0055272F">
        <w:tc>
          <w:tcPr>
            <w:tcW w:w="3969" w:type="dxa"/>
            <w:shd w:val="clear" w:color="auto" w:fill="F2F2F2" w:themeFill="background1" w:themeFillShade="F2"/>
          </w:tcPr>
          <w:p w14:paraId="3F034A76" w14:textId="77777777" w:rsidR="00096D51" w:rsidRPr="00383F80" w:rsidRDefault="00096D51" w:rsidP="00E97AA9">
            <w:pPr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Specjalizacja</w:t>
            </w:r>
          </w:p>
        </w:tc>
        <w:tc>
          <w:tcPr>
            <w:tcW w:w="5387" w:type="dxa"/>
            <w:shd w:val="clear" w:color="auto" w:fill="auto"/>
          </w:tcPr>
          <w:p w14:paraId="7C4C5F3D" w14:textId="77777777" w:rsidR="00096D51" w:rsidRPr="0055272F" w:rsidRDefault="00096D51" w:rsidP="00E97AA9">
            <w:pPr>
              <w:spacing w:line="276" w:lineRule="auto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</w:tbl>
    <w:p w14:paraId="159593D6" w14:textId="77777777" w:rsidR="00E97AA9" w:rsidRDefault="00E97AA9" w:rsidP="00E97AA9">
      <w:pPr>
        <w:spacing w:line="276" w:lineRule="auto"/>
        <w:contextualSpacing/>
        <w:jc w:val="left"/>
        <w:rPr>
          <w:rFonts w:ascii="Verdana" w:hAnsi="Verdana"/>
          <w:sz w:val="24"/>
          <w:szCs w:val="24"/>
        </w:rPr>
      </w:pPr>
      <w:r w:rsidRPr="00E97AA9">
        <w:rPr>
          <w:rFonts w:ascii="Verdana" w:hAnsi="Verdana"/>
          <w:sz w:val="24"/>
          <w:szCs w:val="24"/>
        </w:rPr>
        <w:t xml:space="preserve">       </w:t>
      </w:r>
    </w:p>
    <w:p w14:paraId="0534F7F5" w14:textId="32A961B3" w:rsidR="00E97AA9" w:rsidRPr="00383F80" w:rsidRDefault="00E97AA9" w:rsidP="00E97AA9">
      <w:pPr>
        <w:spacing w:line="276" w:lineRule="auto"/>
        <w:contextualSpacing/>
        <w:jc w:val="left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 xml:space="preserve">2. Status osoby na rynku pracy w chwili przystąpienia do </w:t>
      </w:r>
      <w:r w:rsidR="00383F80">
        <w:rPr>
          <w:rFonts w:ascii="Calibri" w:hAnsi="Calibri" w:cs="Calibri"/>
          <w:szCs w:val="22"/>
        </w:rPr>
        <w:t>P</w:t>
      </w:r>
      <w:r w:rsidRPr="00383F80">
        <w:rPr>
          <w:rFonts w:ascii="Calibri" w:hAnsi="Calibri" w:cs="Calibri"/>
          <w:szCs w:val="22"/>
        </w:rPr>
        <w:t>rojektu:</w:t>
      </w:r>
    </w:p>
    <w:tbl>
      <w:tblPr>
        <w:tblStyle w:val="Tabela-Siatka"/>
        <w:tblW w:w="9341" w:type="dxa"/>
        <w:tblLook w:val="04A0" w:firstRow="1" w:lastRow="0" w:firstColumn="1" w:lastColumn="0" w:noHBand="0" w:noVBand="1"/>
      </w:tblPr>
      <w:tblGrid>
        <w:gridCol w:w="534"/>
        <w:gridCol w:w="425"/>
        <w:gridCol w:w="8382"/>
      </w:tblGrid>
      <w:tr w:rsidR="00E97AA9" w:rsidRPr="00E97AA9" w14:paraId="324E2798" w14:textId="77777777" w:rsidTr="009A06A7">
        <w:trPr>
          <w:trHeight w:val="48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71B48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541F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osoba</w:t>
            </w:r>
            <w:r w:rsidRPr="00383F80">
              <w:rPr>
                <w:rFonts w:ascii="Calibri" w:hAnsi="Calibri" w:cs="Calibri"/>
                <w:b/>
                <w:szCs w:val="22"/>
              </w:rPr>
              <w:t xml:space="preserve"> pracująca,</w:t>
            </w:r>
            <w:r w:rsidRPr="00383F80">
              <w:rPr>
                <w:rFonts w:ascii="Calibri" w:hAnsi="Calibri" w:cs="Calibri"/>
                <w:szCs w:val="22"/>
              </w:rPr>
              <w:t xml:space="preserve"> w tym:</w:t>
            </w:r>
          </w:p>
        </w:tc>
      </w:tr>
      <w:tr w:rsidR="00E97AA9" w:rsidRPr="00E97AA9" w14:paraId="2D4701CA" w14:textId="77777777" w:rsidTr="009A06A7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1AF48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EC9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administracji rządowej</w:t>
            </w:r>
          </w:p>
        </w:tc>
      </w:tr>
      <w:tr w:rsidR="00E97AA9" w:rsidRPr="00E97AA9" w14:paraId="0857273A" w14:textId="77777777" w:rsidTr="009A06A7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C61C6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B609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administracji samorządowej</w:t>
            </w:r>
          </w:p>
        </w:tc>
      </w:tr>
      <w:tr w:rsidR="00E97AA9" w:rsidRPr="00E97AA9" w14:paraId="2DB08FCD" w14:textId="77777777" w:rsidTr="009A06A7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89924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AEFB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organizacji pozarządowej</w:t>
            </w:r>
          </w:p>
        </w:tc>
      </w:tr>
      <w:tr w:rsidR="00E97AA9" w:rsidRPr="000907A2" w14:paraId="1F7D1DA4" w14:textId="77777777" w:rsidTr="009A06A7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98349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833A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MMŚP</w:t>
            </w:r>
          </w:p>
        </w:tc>
      </w:tr>
      <w:tr w:rsidR="00E97AA9" w:rsidRPr="000907A2" w14:paraId="592A1198" w14:textId="77777777" w:rsidTr="009A06A7">
        <w:trPr>
          <w:gridBefore w:val="1"/>
          <w:wBefore w:w="534" w:type="dxa"/>
          <w:trHeight w:val="32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6E0B1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9E0C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 dużym przedsiębiorstwie</w:t>
            </w:r>
          </w:p>
        </w:tc>
      </w:tr>
      <w:tr w:rsidR="00E97AA9" w:rsidRPr="000907A2" w14:paraId="4D06DF32" w14:textId="77777777" w:rsidTr="009A06A7">
        <w:trPr>
          <w:gridBefore w:val="1"/>
          <w:wBefore w:w="534" w:type="dxa"/>
          <w:trHeight w:val="38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1C8E3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900A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prowadząca działalność na własny rachunek</w:t>
            </w:r>
          </w:p>
        </w:tc>
      </w:tr>
      <w:tr w:rsidR="00E97AA9" w:rsidRPr="000907A2" w14:paraId="232CB459" w14:textId="77777777" w:rsidTr="009A06A7">
        <w:trPr>
          <w:gridBefore w:val="1"/>
          <w:wBefore w:w="534" w:type="dxa"/>
          <w:trHeight w:val="39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D5BE8" w14:textId="77777777" w:rsidR="00E97AA9" w:rsidRPr="00E97AA9" w:rsidRDefault="00E97AA9" w:rsidP="009A06A7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857B" w14:textId="77777777" w:rsidR="00E97AA9" w:rsidRPr="00383F80" w:rsidRDefault="00E97AA9" w:rsidP="009A06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inne</w:t>
            </w:r>
          </w:p>
        </w:tc>
      </w:tr>
    </w:tbl>
    <w:p w14:paraId="1691ACCB" w14:textId="682E3A53" w:rsidR="00096D51" w:rsidRPr="00096D51" w:rsidRDefault="00096D51" w:rsidP="006C32E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D9EA9FB" w14:textId="702CA555" w:rsidR="00096D51" w:rsidRPr="00E97AA9" w:rsidRDefault="00E97AA9" w:rsidP="00383F80">
      <w:pPr>
        <w:spacing w:line="276" w:lineRule="auto"/>
        <w:ind w:left="284" w:hanging="284"/>
        <w:rPr>
          <w:rFonts w:ascii="Verdana" w:hAnsi="Verdana" w:cstheme="minorHAnsi"/>
          <w:b/>
          <w:sz w:val="24"/>
          <w:szCs w:val="24"/>
        </w:rPr>
      </w:pPr>
      <w:r w:rsidRPr="00383F80">
        <w:rPr>
          <w:rFonts w:ascii="Calibri" w:hAnsi="Calibri" w:cs="Calibri"/>
          <w:bCs/>
          <w:sz w:val="24"/>
          <w:szCs w:val="24"/>
        </w:rPr>
        <w:t>3</w:t>
      </w:r>
      <w:r w:rsidRPr="00383F80">
        <w:rPr>
          <w:rFonts w:ascii="Calibri" w:hAnsi="Calibri" w:cs="Calibri"/>
          <w:bCs/>
          <w:szCs w:val="22"/>
        </w:rPr>
        <w:t xml:space="preserve">. </w:t>
      </w:r>
      <w:r w:rsidRPr="00383F80">
        <w:rPr>
          <w:rFonts w:ascii="Calibri" w:hAnsi="Calibri" w:cs="Calibri"/>
          <w:szCs w:val="22"/>
        </w:rPr>
        <w:t>Status uczestnika projektu w chwili przystąpienia do projektu (proszę zaznaczyć właściwe poprzez wstawienie znaku X)</w:t>
      </w:r>
    </w:p>
    <w:tbl>
      <w:tblPr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096D51" w:rsidRPr="0055272F" w14:paraId="1970AC36" w14:textId="77777777" w:rsidTr="0055272F">
        <w:trPr>
          <w:trHeight w:val="4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639C" w14:textId="58870D12" w:rsidR="00096D51" w:rsidRPr="00383F80" w:rsidRDefault="00096D51" w:rsidP="004F63E8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Osoba należąca do mniejszości narodowej lub e</w:t>
            </w:r>
            <w:r w:rsidR="0055272F" w:rsidRPr="00383F80">
              <w:rPr>
                <w:rFonts w:ascii="Calibri" w:hAnsi="Calibri" w:cs="Calibri"/>
                <w:b/>
                <w:szCs w:val="22"/>
              </w:rPr>
              <w:t xml:space="preserve">tnicznej, migrant, osoba obcego </w:t>
            </w:r>
            <w:r w:rsidRPr="00383F80">
              <w:rPr>
                <w:rFonts w:ascii="Calibri" w:hAnsi="Calibri" w:cs="Calibri"/>
                <w:b/>
                <w:szCs w:val="22"/>
              </w:rPr>
              <w:t>pochodzenia</w:t>
            </w:r>
            <w:r w:rsidR="003B5FC9" w:rsidRPr="00383F80">
              <w:rPr>
                <w:rStyle w:val="Odwoanieprzypisudolnego"/>
                <w:rFonts w:ascii="Calibri" w:hAnsi="Calibri" w:cs="Calibri"/>
                <w:b/>
                <w:szCs w:val="22"/>
              </w:rPr>
              <w:footnoteReference w:id="1"/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3FCB0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34968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7531BB6F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174641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0FF086D1" w14:textId="77777777" w:rsidR="00096D51" w:rsidRPr="006C32E9" w:rsidRDefault="0048122C" w:rsidP="004F63E8">
            <w:pPr>
              <w:spacing w:line="276" w:lineRule="auto"/>
              <w:rPr>
                <w:rFonts w:ascii="Verdana" w:hAnsi="Verdana" w:cstheme="minorHAns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53501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  <w:tr w:rsidR="00096D51" w:rsidRPr="0055272F" w14:paraId="1F1A9858" w14:textId="77777777" w:rsidTr="0055272F">
        <w:trPr>
          <w:trHeight w:val="2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B5482" w14:textId="77777777" w:rsidR="00096D51" w:rsidRPr="00383F80" w:rsidRDefault="00096D51" w:rsidP="004F63E8">
            <w:pPr>
              <w:spacing w:line="276" w:lineRule="auto"/>
              <w:jc w:val="left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Osoba bezdomna lub dotknięta wykluczeniem z dostępu do mieszkań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BE3F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154512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56D02125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22286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0994735E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81377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  <w:tr w:rsidR="00096D51" w:rsidRPr="0055272F" w14:paraId="736677C7" w14:textId="77777777" w:rsidTr="0055272F">
        <w:trPr>
          <w:trHeight w:val="1496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32E7A" w14:textId="77777777" w:rsidR="00096D51" w:rsidRPr="00383F80" w:rsidRDefault="00096D51" w:rsidP="004F63E8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Osoba z niepełnosprawnościami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D53D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3940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3A43539C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62215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390E447E" w14:textId="718C4386" w:rsidR="00096D51" w:rsidRPr="006C32E9" w:rsidRDefault="0048122C" w:rsidP="004F63E8">
            <w:pPr>
              <w:spacing w:line="276" w:lineRule="auto"/>
              <w:rPr>
                <w:rFonts w:ascii="Verdana" w:hAnsi="Verdana" w:cstheme="minorHAnsi"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27196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  <w:tr w:rsidR="00096D51" w:rsidRPr="0055272F" w14:paraId="48BFB5FC" w14:textId="77777777" w:rsidTr="0055272F">
        <w:trPr>
          <w:trHeight w:val="550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DFD9C" w14:textId="77777777" w:rsidR="00096D51" w:rsidRPr="0055272F" w:rsidRDefault="00096D51" w:rsidP="004F63E8">
            <w:pPr>
              <w:spacing w:line="276" w:lineRule="auto"/>
              <w:jc w:val="left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72E4D" w14:textId="77777777" w:rsidR="00096D51" w:rsidRPr="00383F80" w:rsidRDefault="00096D51" w:rsidP="004F63E8">
            <w:pPr>
              <w:spacing w:line="276" w:lineRule="auto"/>
              <w:jc w:val="left"/>
              <w:rPr>
                <w:rFonts w:ascii="Calibri" w:hAnsi="Calibri" w:cs="Calibri"/>
                <w:bCs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Proszę o podanie specjalnych potrzeb wynikających z Pana/Pani niepełnosprawności, których zaspokojenie umożliwi udział w projekcie (jeśli dotyczy)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17A3" w14:textId="77777777" w:rsidR="00096D51" w:rsidRPr="0055272F" w:rsidRDefault="00096D51" w:rsidP="00D260CE">
            <w:pPr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</w:p>
        </w:tc>
      </w:tr>
      <w:tr w:rsidR="00096D51" w:rsidRPr="0055272F" w14:paraId="4DD332F8" w14:textId="77777777" w:rsidTr="0055272F">
        <w:trPr>
          <w:trHeight w:val="104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5625B" w14:textId="77777777" w:rsidR="00096D51" w:rsidRPr="00383F80" w:rsidRDefault="00096D51" w:rsidP="004F63E8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lastRenderedPageBreak/>
              <w:t>Osoba w innej niekorzystnej sytuacji społecznej (innej niż wymienione powyżej)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B26C9" w14:textId="7056142B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189333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E9" w:rsidRPr="00383F8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Tak</w:t>
            </w:r>
          </w:p>
          <w:p w14:paraId="1F5BABE3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16497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Nie</w:t>
            </w:r>
          </w:p>
          <w:p w14:paraId="1ADDE627" w14:textId="77777777" w:rsidR="00096D51" w:rsidRPr="00383F80" w:rsidRDefault="0048122C" w:rsidP="004F63E8">
            <w:pPr>
              <w:spacing w:line="276" w:lineRule="auto"/>
              <w:rPr>
                <w:rFonts w:ascii="Calibri" w:hAnsi="Calibri" w:cs="Calibri"/>
                <w:b/>
                <w:b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Cs w:val="22"/>
                </w:rPr>
                <w:id w:val="-137654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D51" w:rsidRPr="00383F80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96D51" w:rsidRPr="00383F80">
              <w:rPr>
                <w:rFonts w:ascii="Calibri" w:hAnsi="Calibri" w:cs="Calibri"/>
                <w:bCs/>
                <w:szCs w:val="22"/>
              </w:rPr>
              <w:t xml:space="preserve">  Odmowa podania informacji</w:t>
            </w:r>
          </w:p>
        </w:tc>
      </w:tr>
    </w:tbl>
    <w:p w14:paraId="3A5734E7" w14:textId="77777777" w:rsidR="00096D51" w:rsidRPr="0055272F" w:rsidRDefault="00096D51" w:rsidP="0055272F">
      <w:pPr>
        <w:spacing w:line="276" w:lineRule="auto"/>
        <w:rPr>
          <w:rFonts w:ascii="Verdana" w:hAnsi="Verdana" w:cstheme="minorHAnsi"/>
          <w:b/>
          <w:sz w:val="24"/>
          <w:szCs w:val="24"/>
        </w:rPr>
      </w:pPr>
    </w:p>
    <w:p w14:paraId="36E826BC" w14:textId="359E991D" w:rsidR="00383F80" w:rsidRPr="00383F80" w:rsidRDefault="00E97AA9" w:rsidP="00383F80">
      <w:pPr>
        <w:spacing w:line="276" w:lineRule="auto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4. Oświadczenia uczestnika/uczestniczki</w:t>
      </w:r>
      <w:r w:rsidR="00096D51" w:rsidRPr="00383F80">
        <w:rPr>
          <w:rFonts w:ascii="Calibri" w:hAnsi="Calibri" w:cs="Calibri"/>
          <w:szCs w:val="22"/>
        </w:rPr>
        <w:t xml:space="preserve"> na Instruktora zabiegów endoskopowych</w:t>
      </w:r>
      <w:r w:rsidR="002B3C60" w:rsidRPr="00383F80">
        <w:rPr>
          <w:rFonts w:ascii="Calibri" w:hAnsi="Calibri" w:cs="Calibri"/>
          <w:szCs w:val="22"/>
        </w:rPr>
        <w:t>:</w:t>
      </w:r>
      <w:r w:rsidR="00096D51" w:rsidRPr="00383F80">
        <w:rPr>
          <w:rFonts w:ascii="Calibri" w:hAnsi="Calibri" w:cs="Calibri"/>
          <w:szCs w:val="22"/>
        </w:rPr>
        <w:t xml:space="preserve"> </w:t>
      </w:r>
    </w:p>
    <w:tbl>
      <w:tblPr>
        <w:tblW w:w="516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1134"/>
      </w:tblGrid>
      <w:tr w:rsidR="00096D51" w:rsidRPr="0055272F" w14:paraId="5879FC20" w14:textId="77777777" w:rsidTr="00096D51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116885D" w14:textId="77777777" w:rsidR="00096D51" w:rsidRPr="00383F80" w:rsidRDefault="00096D51" w:rsidP="00096D51">
            <w:pPr>
              <w:numPr>
                <w:ilvl w:val="0"/>
                <w:numId w:val="13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 xml:space="preserve"> Oświadczam, że spełniam kryteria formalne dla Instruktorów/Instruktorek zabiegów Endoskopowych </w:t>
            </w:r>
            <w:r w:rsidRPr="00383F80">
              <w:rPr>
                <w:rFonts w:ascii="Calibri" w:hAnsi="Calibri" w:cs="Calibri"/>
                <w:szCs w:val="22"/>
                <w:u w:val="single"/>
              </w:rPr>
              <w:t>(proszę przekreślić niewłaściwą odpowiedź)</w:t>
            </w:r>
          </w:p>
        </w:tc>
      </w:tr>
      <w:tr w:rsidR="00096D51" w:rsidRPr="0055272F" w14:paraId="758ACE21" w14:textId="77777777" w:rsidTr="004F63E8">
        <w:trPr>
          <w:trHeight w:val="835"/>
        </w:trPr>
        <w:tc>
          <w:tcPr>
            <w:tcW w:w="3106" w:type="pct"/>
            <w:shd w:val="clear" w:color="auto" w:fill="F2F2F2" w:themeFill="background1" w:themeFillShade="F2"/>
            <w:vAlign w:val="center"/>
          </w:tcPr>
          <w:p w14:paraId="5ACA3523" w14:textId="77777777" w:rsidR="00096D51" w:rsidRPr="00383F80" w:rsidRDefault="00096D51" w:rsidP="004F63E8">
            <w:pPr>
              <w:pStyle w:val="Akapitzlist"/>
              <w:spacing w:after="160" w:line="276" w:lineRule="auto"/>
              <w:ind w:left="0"/>
              <w:contextualSpacing/>
              <w:rPr>
                <w:rFonts w:ascii="Calibri" w:eastAsia="Calibri" w:hAnsi="Calibri" w:cs="Calibri"/>
                <w:szCs w:val="22"/>
                <w:u w:val="single"/>
                <w:lang w:eastAsia="en-US"/>
              </w:rPr>
            </w:pPr>
            <w:r w:rsidRPr="00383F80">
              <w:rPr>
                <w:rFonts w:ascii="Calibri" w:hAnsi="Calibri" w:cs="Calibri"/>
                <w:szCs w:val="22"/>
              </w:rPr>
              <w:t>Jestem czynnym/-ą zawodowo lekarzem/lekarką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A655908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D154F2A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  <w:tr w:rsidR="00CA7769" w:rsidRPr="0055272F" w14:paraId="3C75AA78" w14:textId="77777777" w:rsidTr="004F63E8">
        <w:trPr>
          <w:trHeight w:val="835"/>
        </w:trPr>
        <w:tc>
          <w:tcPr>
            <w:tcW w:w="3106" w:type="pct"/>
            <w:shd w:val="clear" w:color="auto" w:fill="F2F2F2" w:themeFill="background1" w:themeFillShade="F2"/>
            <w:vAlign w:val="center"/>
          </w:tcPr>
          <w:p w14:paraId="2C88B635" w14:textId="068B5D21" w:rsidR="00CA7769" w:rsidRPr="00383F80" w:rsidRDefault="00CA7769" w:rsidP="004F63E8">
            <w:pPr>
              <w:pStyle w:val="Akapitzlist"/>
              <w:spacing w:after="160" w:line="276" w:lineRule="auto"/>
              <w:ind w:left="0"/>
              <w:contextualSpacing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 xml:space="preserve">Jestem zatrudniony w Uniwersytecie Jana Kochanowskiego </w:t>
            </w:r>
            <w:r w:rsidR="00383F80">
              <w:rPr>
                <w:rFonts w:ascii="Calibri" w:hAnsi="Calibri" w:cs="Calibri"/>
                <w:szCs w:val="22"/>
              </w:rPr>
              <w:br/>
            </w:r>
            <w:r w:rsidRPr="00383F80">
              <w:rPr>
                <w:rFonts w:ascii="Calibri" w:hAnsi="Calibri" w:cs="Calibri"/>
                <w:szCs w:val="22"/>
              </w:rPr>
              <w:t>w Kielcach</w:t>
            </w:r>
            <w:r w:rsidR="00383F80">
              <w:rPr>
                <w:rFonts w:ascii="Calibri" w:hAnsi="Calibri" w:cs="Calibri"/>
                <w:szCs w:val="22"/>
              </w:rPr>
              <w:t xml:space="preserve"> </w:t>
            </w:r>
            <w:r w:rsidR="00383F80">
              <w:rPr>
                <w:rFonts w:ascii="Calibri" w:hAnsi="Calibri" w:cs="Calibri"/>
                <w:szCs w:val="22"/>
              </w:rPr>
              <w:sym w:font="Symbol" w:char="F02D"/>
            </w:r>
            <w:r w:rsidR="00383F80">
              <w:rPr>
                <w:rFonts w:ascii="Calibri" w:hAnsi="Calibri" w:cs="Calibri"/>
                <w:szCs w:val="22"/>
              </w:rPr>
              <w:t xml:space="preserve"> </w:t>
            </w:r>
            <w:r w:rsidRPr="00383F80">
              <w:rPr>
                <w:rFonts w:ascii="Calibri" w:hAnsi="Calibri" w:cs="Calibri"/>
                <w:szCs w:val="22"/>
              </w:rPr>
              <w:t>umowa o pracę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3C2E7E6" w14:textId="2B4AC578" w:rsidR="00CA7769" w:rsidRPr="00383F80" w:rsidRDefault="00CA7769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7471176" w14:textId="173A46F4" w:rsidR="00CA7769" w:rsidRPr="00383F80" w:rsidRDefault="00CA7769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  <w:tr w:rsidR="00096D51" w:rsidRPr="0055272F" w14:paraId="57F74FEC" w14:textId="77777777" w:rsidTr="0055272F">
        <w:tc>
          <w:tcPr>
            <w:tcW w:w="3106" w:type="pct"/>
            <w:shd w:val="clear" w:color="auto" w:fill="F2F2F2" w:themeFill="background1" w:themeFillShade="F2"/>
            <w:vAlign w:val="center"/>
          </w:tcPr>
          <w:p w14:paraId="6912B9F4" w14:textId="6EF4E2D4" w:rsidR="00096D51" w:rsidRPr="00383F80" w:rsidRDefault="00096D51" w:rsidP="00182D62">
            <w:pPr>
              <w:pStyle w:val="Akapitzlist"/>
              <w:spacing w:after="160" w:line="276" w:lineRule="auto"/>
              <w:ind w:left="0"/>
              <w:contextualSpacing/>
              <w:jc w:val="left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 xml:space="preserve">Posiadam specjalizację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E74AA1F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CAF30FE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  <w:tr w:rsidR="00096D51" w:rsidRPr="0055272F" w14:paraId="7B342130" w14:textId="77777777" w:rsidTr="0055272F">
        <w:tc>
          <w:tcPr>
            <w:tcW w:w="3106" w:type="pct"/>
            <w:shd w:val="clear" w:color="auto" w:fill="F2F2F2" w:themeFill="background1" w:themeFillShade="F2"/>
          </w:tcPr>
          <w:p w14:paraId="45C1EDCC" w14:textId="2B806A75" w:rsidR="00096D51" w:rsidRPr="00383F80" w:rsidRDefault="00096D51" w:rsidP="004F63E8">
            <w:pPr>
              <w:pStyle w:val="Akapitzlist"/>
              <w:spacing w:after="160" w:line="276" w:lineRule="auto"/>
              <w:ind w:left="0"/>
              <w:contextualSpacing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 xml:space="preserve">Posiadam co najmniej 2 lata doświadczenia dydaktycznego </w:t>
            </w:r>
            <w:r w:rsidR="00383F80">
              <w:rPr>
                <w:rFonts w:ascii="Calibri" w:hAnsi="Calibri" w:cs="Calibri"/>
                <w:szCs w:val="22"/>
              </w:rPr>
              <w:br/>
            </w:r>
            <w:r w:rsidRPr="00383F80">
              <w:rPr>
                <w:rFonts w:ascii="Calibri" w:hAnsi="Calibri" w:cs="Calibri"/>
                <w:szCs w:val="22"/>
              </w:rPr>
              <w:t xml:space="preserve">w prowadzeniu zajęć dydaktycznych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BCC7584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DC50A97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  <w:tr w:rsidR="00096D51" w:rsidRPr="0055272F" w14:paraId="36EAA7F1" w14:textId="77777777" w:rsidTr="0055272F">
        <w:tc>
          <w:tcPr>
            <w:tcW w:w="3106" w:type="pct"/>
            <w:shd w:val="clear" w:color="auto" w:fill="F2F2F2" w:themeFill="background1" w:themeFillShade="F2"/>
          </w:tcPr>
          <w:p w14:paraId="19EA2294" w14:textId="6B002913" w:rsidR="00096D51" w:rsidRPr="00383F80" w:rsidRDefault="00096D51" w:rsidP="004F63E8">
            <w:pPr>
              <w:pStyle w:val="Akapitzlist"/>
              <w:spacing w:after="160" w:line="276" w:lineRule="auto"/>
              <w:ind w:left="0"/>
              <w:contextualSpacing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Wykonałem/am co najmniej 200 procedur endoskopowych i/lub laparoskopowych</w:t>
            </w:r>
            <w:r w:rsidR="00F708C5" w:rsidRPr="00383F80">
              <w:rPr>
                <w:rFonts w:ascii="Calibri" w:hAnsi="Calibri" w:cs="Calibri"/>
                <w:szCs w:val="22"/>
              </w:rPr>
              <w:t xml:space="preserve"> i/lub wewnątrznaczyniowych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463D5039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TAK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93B66FC" w14:textId="77777777" w:rsidR="00096D51" w:rsidRPr="00383F80" w:rsidRDefault="00096D51" w:rsidP="00D260CE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NIE</w:t>
            </w:r>
          </w:p>
        </w:tc>
      </w:tr>
    </w:tbl>
    <w:p w14:paraId="04155A7A" w14:textId="77777777" w:rsidR="00096D51" w:rsidRPr="0055272F" w:rsidRDefault="00096D51" w:rsidP="0055272F">
      <w:pPr>
        <w:spacing w:line="276" w:lineRule="auto"/>
        <w:rPr>
          <w:rFonts w:ascii="Verdana" w:hAnsi="Verdana" w:cstheme="minorHAnsi"/>
          <w:b/>
          <w:sz w:val="24"/>
          <w:szCs w:val="24"/>
        </w:rPr>
      </w:pPr>
    </w:p>
    <w:p w14:paraId="014B0229" w14:textId="2064CC8C" w:rsidR="00383F80" w:rsidRPr="00383F80" w:rsidRDefault="00A66C8B" w:rsidP="00383F80">
      <w:pPr>
        <w:spacing w:line="276" w:lineRule="auto"/>
        <w:ind w:left="360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 xml:space="preserve">5. </w:t>
      </w:r>
      <w:r w:rsidR="00096D51" w:rsidRPr="00383F80">
        <w:rPr>
          <w:rFonts w:ascii="Calibri" w:hAnsi="Calibri" w:cs="Calibri"/>
          <w:szCs w:val="22"/>
        </w:rPr>
        <w:t>Informacje o niepełnosprawności</w:t>
      </w:r>
      <w:r w:rsidR="002B3C60" w:rsidRPr="00383F80">
        <w:rPr>
          <w:rFonts w:ascii="Calibri" w:hAnsi="Calibri" w:cs="Calibri"/>
          <w:szCs w:val="22"/>
        </w:rPr>
        <w:t>:</w:t>
      </w:r>
      <w:r w:rsidR="00096D51" w:rsidRPr="00383F80">
        <w:rPr>
          <w:rFonts w:ascii="Calibri" w:hAnsi="Calibri" w:cs="Calibri"/>
          <w:szCs w:val="22"/>
        </w:rPr>
        <w:t xml:space="preserve"> 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096D51" w:rsidRPr="00383F80" w14:paraId="7802B2CB" w14:textId="77777777" w:rsidTr="002A758B">
        <w:tc>
          <w:tcPr>
            <w:tcW w:w="5812" w:type="dxa"/>
            <w:shd w:val="clear" w:color="auto" w:fill="F2F2F2" w:themeFill="background1" w:themeFillShade="F2"/>
          </w:tcPr>
          <w:p w14:paraId="2C20C594" w14:textId="00BF651A" w:rsidR="00096D51" w:rsidRPr="00383F80" w:rsidRDefault="00096D51" w:rsidP="004F63E8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 xml:space="preserve">Proszę o podanie specjalnych potrzeb wynikających z Pana/Pani niepełnosprawności, których zaspokojenie umożliwi udział w </w:t>
            </w:r>
            <w:r w:rsidR="00383F80">
              <w:rPr>
                <w:rFonts w:ascii="Calibri" w:hAnsi="Calibri" w:cs="Calibri"/>
                <w:szCs w:val="22"/>
              </w:rPr>
              <w:t>P</w:t>
            </w:r>
            <w:r w:rsidRPr="00383F80">
              <w:rPr>
                <w:rFonts w:ascii="Calibri" w:hAnsi="Calibri" w:cs="Calibri"/>
                <w:szCs w:val="22"/>
              </w:rPr>
              <w:t>rojekcie (jeśli dotyczy)</w:t>
            </w:r>
          </w:p>
        </w:tc>
        <w:tc>
          <w:tcPr>
            <w:tcW w:w="3544" w:type="dxa"/>
            <w:shd w:val="clear" w:color="auto" w:fill="auto"/>
          </w:tcPr>
          <w:p w14:paraId="00487D7C" w14:textId="77777777" w:rsidR="00096D51" w:rsidRPr="00383F80" w:rsidRDefault="00096D51" w:rsidP="00D260CE">
            <w:pPr>
              <w:spacing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1EF15277" w14:textId="47281EF1" w:rsidR="00383F80" w:rsidRPr="00096D51" w:rsidRDefault="00383F80" w:rsidP="00096D51">
      <w:pPr>
        <w:rPr>
          <w:rFonts w:asciiTheme="minorHAnsi" w:hAnsiTheme="minorHAnsi" w:cstheme="minorHAnsi"/>
          <w:b/>
          <w:sz w:val="24"/>
          <w:szCs w:val="24"/>
        </w:rPr>
      </w:pPr>
    </w:p>
    <w:p w14:paraId="0EE3B815" w14:textId="52B5F319" w:rsidR="005B0E0B" w:rsidRPr="00383F80" w:rsidRDefault="003B5FC9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 xml:space="preserve">Ja niżej podpisany/a deklaruje swoje uczestnictwo w </w:t>
      </w:r>
      <w:r w:rsidR="00383F80">
        <w:rPr>
          <w:rFonts w:ascii="Calibri" w:hAnsi="Calibri" w:cs="Calibri"/>
          <w:szCs w:val="22"/>
        </w:rPr>
        <w:t>P</w:t>
      </w:r>
      <w:r w:rsidRPr="00383F80">
        <w:rPr>
          <w:rFonts w:ascii="Calibri" w:hAnsi="Calibri" w:cs="Calibri"/>
          <w:szCs w:val="22"/>
        </w:rPr>
        <w:t xml:space="preserve">rojekcie pn.: „Nowoczesne standardy kształcenia doskonalącego lekarzy specjalistów w wybranych specjalizacjach zabiegowych </w:t>
      </w:r>
      <w:r w:rsidR="00383F80">
        <w:rPr>
          <w:rFonts w:ascii="Calibri" w:hAnsi="Calibri" w:cs="Calibri"/>
          <w:szCs w:val="22"/>
        </w:rPr>
        <w:br/>
      </w:r>
      <w:r w:rsidRPr="00383F80">
        <w:rPr>
          <w:rFonts w:ascii="Calibri" w:hAnsi="Calibri" w:cs="Calibri"/>
          <w:szCs w:val="22"/>
        </w:rPr>
        <w:t>ze szczególnym wykorzystaniem nowatorskich rozwiązań informatycznych”</w:t>
      </w:r>
      <w:r w:rsidR="00383F80">
        <w:rPr>
          <w:rFonts w:ascii="Calibri" w:hAnsi="Calibri" w:cs="Calibri"/>
          <w:szCs w:val="22"/>
        </w:rPr>
        <w:t xml:space="preserve"> </w:t>
      </w:r>
      <w:r w:rsidRPr="00383F80">
        <w:rPr>
          <w:rFonts w:ascii="Calibri" w:hAnsi="Calibri" w:cs="Calibri"/>
          <w:szCs w:val="22"/>
        </w:rPr>
        <w:t>UDA-FERS.01.01-IP.02-00</w:t>
      </w:r>
      <w:r w:rsidR="00000CFC" w:rsidRPr="00383F80">
        <w:rPr>
          <w:rFonts w:ascii="Calibri" w:hAnsi="Calibri" w:cs="Calibri"/>
          <w:szCs w:val="22"/>
        </w:rPr>
        <w:t>0</w:t>
      </w:r>
      <w:r w:rsidRPr="00383F80">
        <w:rPr>
          <w:rFonts w:ascii="Calibri" w:hAnsi="Calibri" w:cs="Calibri"/>
          <w:szCs w:val="22"/>
        </w:rPr>
        <w:t>1/23-00</w:t>
      </w:r>
      <w:r w:rsidRPr="00383F80">
        <w:rPr>
          <w:rFonts w:ascii="Calibri" w:hAnsi="Calibri" w:cs="Calibri"/>
          <w:bCs/>
          <w:szCs w:val="22"/>
        </w:rPr>
        <w:t xml:space="preserve"> realizowany </w:t>
      </w:r>
      <w:r w:rsidR="00000CFC" w:rsidRPr="00383F80">
        <w:rPr>
          <w:rFonts w:ascii="Calibri" w:hAnsi="Calibri" w:cs="Calibri"/>
          <w:bCs/>
          <w:szCs w:val="22"/>
        </w:rPr>
        <w:t xml:space="preserve">jest przez Centrum Kształcenia Podyplomowego </w:t>
      </w:r>
      <w:r w:rsidR="004F63E8" w:rsidRPr="00383F80">
        <w:rPr>
          <w:rFonts w:ascii="Calibri" w:hAnsi="Calibri" w:cs="Calibri"/>
          <w:bCs/>
          <w:szCs w:val="22"/>
        </w:rPr>
        <w:t xml:space="preserve">w partnerstwie </w:t>
      </w:r>
      <w:r w:rsidR="00383F80">
        <w:rPr>
          <w:rFonts w:ascii="Calibri" w:hAnsi="Calibri" w:cs="Calibri"/>
          <w:bCs/>
          <w:szCs w:val="22"/>
        </w:rPr>
        <w:br/>
      </w:r>
      <w:r w:rsidR="004F63E8" w:rsidRPr="00383F80">
        <w:rPr>
          <w:rFonts w:ascii="Calibri" w:hAnsi="Calibri" w:cs="Calibri"/>
          <w:bCs/>
          <w:szCs w:val="22"/>
        </w:rPr>
        <w:t>z</w:t>
      </w:r>
      <w:r w:rsidRPr="00383F80">
        <w:rPr>
          <w:rFonts w:ascii="Calibri" w:hAnsi="Calibri" w:cs="Calibri"/>
          <w:bCs/>
          <w:szCs w:val="22"/>
        </w:rPr>
        <w:t xml:space="preserve"> Uniwersytet</w:t>
      </w:r>
      <w:r w:rsidR="004F63E8" w:rsidRPr="00383F80">
        <w:rPr>
          <w:rFonts w:ascii="Calibri" w:hAnsi="Calibri" w:cs="Calibri"/>
          <w:bCs/>
          <w:szCs w:val="22"/>
        </w:rPr>
        <w:t>em</w:t>
      </w:r>
      <w:r w:rsidRPr="00383F80">
        <w:rPr>
          <w:rFonts w:ascii="Calibri" w:hAnsi="Calibri" w:cs="Calibri"/>
          <w:bCs/>
          <w:szCs w:val="22"/>
        </w:rPr>
        <w:t xml:space="preserve"> Jana Kochanowskiego w Kielcach, współfinansowany ze środków Unii Europejskiej w ramach Funduszu Europejskiego dla Rozwoju Społecznego</w:t>
      </w:r>
      <w:r w:rsidRPr="00383F80">
        <w:rPr>
          <w:rFonts w:ascii="Calibri" w:hAnsi="Calibri" w:cs="Calibri"/>
          <w:szCs w:val="22"/>
        </w:rPr>
        <w:t xml:space="preserve">. </w:t>
      </w:r>
    </w:p>
    <w:p w14:paraId="4756568D" w14:textId="77777777" w:rsidR="005B0E0B" w:rsidRPr="00383F80" w:rsidRDefault="002A758B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 xml:space="preserve">Zostałem/-am poinformowany/-a, że projekt realizowany jest w ramach </w:t>
      </w:r>
      <w:r w:rsidRPr="00383F80">
        <w:rPr>
          <w:rFonts w:ascii="Calibri" w:hAnsi="Calibri" w:cs="Calibri"/>
          <w:szCs w:val="22"/>
          <w:lang w:eastAsia="de-DE"/>
        </w:rPr>
        <w:t>Programu Fundusze Europejskie dla Rozwoju Społecznego 2021-2027</w:t>
      </w:r>
      <w:r w:rsidRPr="00383F80">
        <w:rPr>
          <w:rFonts w:ascii="Calibri" w:hAnsi="Calibri" w:cs="Calibri"/>
          <w:szCs w:val="22"/>
        </w:rPr>
        <w:t>, Oś priorytetowa I Umiejętności; Działanie 1.1 Współpraca ponadnarodowa.</w:t>
      </w:r>
    </w:p>
    <w:p w14:paraId="5E48C8F4" w14:textId="7AF89C29" w:rsidR="005B0E0B" w:rsidRPr="00383F80" w:rsidRDefault="002A758B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Moje łączne zaangażowanie zawodowe w realizację wszys</w:t>
      </w:r>
      <w:r w:rsidR="0055272F" w:rsidRPr="00383F80">
        <w:rPr>
          <w:rFonts w:ascii="Calibri" w:hAnsi="Calibri" w:cs="Calibri"/>
          <w:szCs w:val="22"/>
        </w:rPr>
        <w:t xml:space="preserve">tkich projektów finansowanych  </w:t>
      </w:r>
      <w:r w:rsidR="00383F80">
        <w:rPr>
          <w:rFonts w:ascii="Calibri" w:hAnsi="Calibri" w:cs="Calibri"/>
          <w:szCs w:val="22"/>
        </w:rPr>
        <w:br/>
      </w:r>
      <w:r w:rsidRPr="00383F80">
        <w:rPr>
          <w:rFonts w:ascii="Calibri" w:hAnsi="Calibri" w:cs="Calibri"/>
          <w:szCs w:val="22"/>
        </w:rPr>
        <w:t xml:space="preserve">z funduszy strukturalnych i Funduszu Spójności oraz działań finansowanych z innych źródeł, w tym środków własnych Uniwersytetu Jana Kochanowskiego w Kielcach i innych podmiotów, </w:t>
      </w:r>
      <w:r w:rsidR="00383F80">
        <w:rPr>
          <w:rFonts w:ascii="Calibri" w:hAnsi="Calibri" w:cs="Calibri"/>
          <w:szCs w:val="22"/>
        </w:rPr>
        <w:br/>
      </w:r>
      <w:r w:rsidRPr="00383F80">
        <w:rPr>
          <w:rFonts w:ascii="Calibri" w:hAnsi="Calibri" w:cs="Calibri"/>
          <w:szCs w:val="22"/>
        </w:rPr>
        <w:t>z uwzględnieniem planowanego zaangażowania do Projektu, nie przekracza 276 godzin miesięcznie.</w:t>
      </w:r>
    </w:p>
    <w:p w14:paraId="0EFC3D12" w14:textId="2E8BBE5E" w:rsidR="005B0E0B" w:rsidRPr="00383F80" w:rsidRDefault="002A758B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 xml:space="preserve">Nie jestem zatrudniona/ny na podstawie stosunku pracy w instytucji uczestniczącej w realizacji Programu Operacyjnego (PO) - Jako instytucję uczestniczącą w realizacji PO rozumie się IZ PO </w:t>
      </w:r>
      <w:r w:rsidR="00383F80">
        <w:rPr>
          <w:rFonts w:ascii="Calibri" w:hAnsi="Calibri" w:cs="Calibri"/>
          <w:szCs w:val="22"/>
        </w:rPr>
        <w:br/>
      </w:r>
      <w:r w:rsidRPr="00383F80">
        <w:rPr>
          <w:rFonts w:ascii="Calibri" w:hAnsi="Calibri" w:cs="Calibri"/>
          <w:szCs w:val="22"/>
        </w:rPr>
        <w:t>lub instytucję, do której IZ PO delegowała zadania związane z zarządzaniem PO.</w:t>
      </w:r>
    </w:p>
    <w:p w14:paraId="7EE7EE62" w14:textId="3D65756E" w:rsidR="005B0E0B" w:rsidRPr="00383F80" w:rsidRDefault="002A758B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lastRenderedPageBreak/>
        <w:t>Jestem świadomy/-a odpowiedzialności karnej za podanie nieprawdy lub zatajenie prawdy</w:t>
      </w:r>
      <w:r w:rsidR="005B0E0B" w:rsidRPr="00383F80">
        <w:rPr>
          <w:rFonts w:ascii="Calibri" w:hAnsi="Calibri" w:cs="Calibri"/>
          <w:szCs w:val="22"/>
        </w:rPr>
        <w:t>.</w:t>
      </w:r>
    </w:p>
    <w:p w14:paraId="7856D3BA" w14:textId="003BA805" w:rsidR="00182D62" w:rsidRPr="00383F80" w:rsidRDefault="00182D62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Zobowiązuję jest do udziału w szkoleniach z wybranych technik endoskopowych realizowanych przez Centrum Medyczne Kształcenia Podyplomowego.</w:t>
      </w:r>
    </w:p>
    <w:p w14:paraId="764E8D06" w14:textId="13A36860" w:rsidR="003B5FC9" w:rsidRPr="00383F80" w:rsidRDefault="003B5FC9" w:rsidP="00383F80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Oświadczam, że zapoznałem/łam się z Regulaminem projektu i zobowiązuję się do jego przestrzegania</w:t>
      </w:r>
      <w:r w:rsidR="002A758B" w:rsidRPr="00383F80">
        <w:rPr>
          <w:rFonts w:ascii="Calibri" w:hAnsi="Calibri" w:cs="Calibri"/>
          <w:szCs w:val="22"/>
        </w:rPr>
        <w:t xml:space="preserve"> oraz spełniam określone w nim kryteria kwalifikowalności uprawniające do udziału w projekcie i zobowiązuję się do jego przestrzegania</w:t>
      </w:r>
      <w:r w:rsidRPr="00383F80">
        <w:rPr>
          <w:rFonts w:ascii="Calibri" w:hAnsi="Calibri" w:cs="Calibri"/>
          <w:szCs w:val="22"/>
        </w:rPr>
        <w:t xml:space="preserve">. </w:t>
      </w:r>
    </w:p>
    <w:p w14:paraId="517BB412" w14:textId="27AD5F48" w:rsidR="002A758B" w:rsidRPr="00383F80" w:rsidRDefault="002A758B" w:rsidP="00096D51">
      <w:pPr>
        <w:rPr>
          <w:rFonts w:ascii="Calibri" w:hAnsi="Calibri" w:cs="Calibri"/>
          <w:szCs w:val="22"/>
        </w:rPr>
      </w:pPr>
    </w:p>
    <w:p w14:paraId="45D19F36" w14:textId="77777777" w:rsidR="002A758B" w:rsidRPr="00383F80" w:rsidRDefault="002A758B" w:rsidP="002A758B">
      <w:pPr>
        <w:rPr>
          <w:rFonts w:ascii="Calibri" w:hAnsi="Calibri" w:cs="Calibri"/>
          <w:szCs w:val="22"/>
        </w:rPr>
      </w:pPr>
      <w:r w:rsidRPr="00383F80">
        <w:rPr>
          <w:rFonts w:ascii="Calibri" w:hAnsi="Calibri" w:cs="Calibri"/>
          <w:szCs w:val="22"/>
        </w:rPr>
        <w:t>Prawdziwość powyższych danych stwierdzam własnoręcznym podpisem.</w:t>
      </w:r>
    </w:p>
    <w:p w14:paraId="7C44075A" w14:textId="77777777" w:rsidR="005B0E0B" w:rsidRPr="00383F80" w:rsidRDefault="005B0E0B" w:rsidP="002A758B">
      <w:pPr>
        <w:rPr>
          <w:rFonts w:ascii="Calibri" w:hAnsi="Calibri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5616"/>
      </w:tblGrid>
      <w:tr w:rsidR="002A758B" w:rsidRPr="00383F80" w14:paraId="43287067" w14:textId="77777777" w:rsidTr="005B0E0B">
        <w:tc>
          <w:tcPr>
            <w:tcW w:w="3446" w:type="dxa"/>
            <w:shd w:val="clear" w:color="auto" w:fill="auto"/>
          </w:tcPr>
          <w:p w14:paraId="15D5A64C" w14:textId="77777777" w:rsidR="002A758B" w:rsidRPr="00383F80" w:rsidRDefault="002A758B" w:rsidP="00383F80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Data:</w:t>
            </w:r>
          </w:p>
        </w:tc>
        <w:tc>
          <w:tcPr>
            <w:tcW w:w="5616" w:type="dxa"/>
            <w:shd w:val="clear" w:color="auto" w:fill="auto"/>
          </w:tcPr>
          <w:p w14:paraId="4059769E" w14:textId="77777777" w:rsidR="002A758B" w:rsidRPr="00383F80" w:rsidRDefault="002A758B" w:rsidP="00383F80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383F80">
              <w:rPr>
                <w:rFonts w:ascii="Calibri" w:hAnsi="Calibri" w:cs="Calibri"/>
                <w:b/>
                <w:szCs w:val="22"/>
              </w:rPr>
              <w:t>Czytelny podpis:</w:t>
            </w:r>
          </w:p>
        </w:tc>
      </w:tr>
      <w:tr w:rsidR="002A758B" w:rsidRPr="00383F80" w14:paraId="6DC08C01" w14:textId="77777777" w:rsidTr="005B0E0B">
        <w:trPr>
          <w:trHeight w:val="683"/>
        </w:trPr>
        <w:tc>
          <w:tcPr>
            <w:tcW w:w="3446" w:type="dxa"/>
            <w:shd w:val="clear" w:color="auto" w:fill="auto"/>
            <w:vAlign w:val="bottom"/>
          </w:tcPr>
          <w:p w14:paraId="016CF391" w14:textId="77777777" w:rsidR="002A758B" w:rsidRPr="00383F80" w:rsidRDefault="002A758B" w:rsidP="00383F80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…………………………</w:t>
            </w:r>
          </w:p>
        </w:tc>
        <w:tc>
          <w:tcPr>
            <w:tcW w:w="5616" w:type="dxa"/>
            <w:shd w:val="clear" w:color="auto" w:fill="auto"/>
            <w:vAlign w:val="bottom"/>
          </w:tcPr>
          <w:p w14:paraId="4BC8B47A" w14:textId="77777777" w:rsidR="002A758B" w:rsidRPr="00383F80" w:rsidRDefault="002A758B" w:rsidP="00383F80">
            <w:pPr>
              <w:jc w:val="center"/>
              <w:rPr>
                <w:rFonts w:ascii="Calibri" w:hAnsi="Calibri" w:cs="Calibri"/>
                <w:szCs w:val="22"/>
              </w:rPr>
            </w:pPr>
            <w:r w:rsidRPr="00383F80">
              <w:rPr>
                <w:rFonts w:ascii="Calibri" w:hAnsi="Calibri" w:cs="Calibri"/>
                <w:szCs w:val="22"/>
              </w:rPr>
              <w:t>…………………………………………………………………</w:t>
            </w:r>
          </w:p>
        </w:tc>
      </w:tr>
    </w:tbl>
    <w:p w14:paraId="78952BE9" w14:textId="1A3B4230" w:rsidR="002B3C60" w:rsidRDefault="002B3C60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6E66E8CD" w14:textId="25FD35CD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7E05C273" w14:textId="1A8B6201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703B934E" w14:textId="06A11BC5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6DB2FAA1" w14:textId="22084EA1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33BD28EB" w14:textId="03FC4914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008C331A" w14:textId="68C26999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055A097F" w14:textId="7E27820F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4CB562DF" w14:textId="3657260B" w:rsidR="00CA7769" w:rsidRDefault="00CA7769" w:rsidP="002B3C60">
      <w:pPr>
        <w:rPr>
          <w:rFonts w:asciiTheme="minorHAnsi" w:hAnsiTheme="minorHAnsi" w:cstheme="minorHAnsi"/>
          <w:b/>
          <w:sz w:val="24"/>
          <w:szCs w:val="24"/>
        </w:rPr>
      </w:pPr>
    </w:p>
    <w:p w14:paraId="746EDD13" w14:textId="77777777" w:rsidR="00383F80" w:rsidRDefault="00383F80" w:rsidP="002B3C60">
      <w:pPr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</w:p>
    <w:sectPr w:rsidR="00383F80" w:rsidSect="00C741B3">
      <w:headerReference w:type="default" r:id="rId8"/>
      <w:footerReference w:type="default" r:id="rId9"/>
      <w:pgSz w:w="11906" w:h="16838"/>
      <w:pgMar w:top="1417" w:right="1417" w:bottom="1417" w:left="1417" w:header="567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2A93C" w14:textId="77777777" w:rsidR="0048122C" w:rsidRDefault="0048122C">
      <w:r>
        <w:separator/>
      </w:r>
    </w:p>
  </w:endnote>
  <w:endnote w:type="continuationSeparator" w:id="0">
    <w:p w14:paraId="447291BE" w14:textId="77777777" w:rsidR="0048122C" w:rsidRDefault="0048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00A8" w14:textId="77777777" w:rsidR="007364E8" w:rsidRDefault="007364E8" w:rsidP="00794C99">
    <w:pPr>
      <w:pStyle w:val="Stopka"/>
      <w:jc w:val="center"/>
      <w:rPr>
        <w:sz w:val="18"/>
        <w:szCs w:val="18"/>
      </w:rPr>
    </w:pPr>
  </w:p>
  <w:p w14:paraId="66212716" w14:textId="16E0520D" w:rsidR="007364E8" w:rsidRPr="00166716" w:rsidRDefault="007364E8" w:rsidP="00794C99">
    <w:pPr>
      <w:pStyle w:val="Stopka"/>
      <w:jc w:val="center"/>
      <w:rPr>
        <w:sz w:val="18"/>
        <w:szCs w:val="18"/>
      </w:rPr>
    </w:pPr>
    <w:r w:rsidRPr="007364E8">
      <w:rPr>
        <w:sz w:val="18"/>
        <w:szCs w:val="18"/>
      </w:rPr>
      <w:fldChar w:fldCharType="begin"/>
    </w:r>
    <w:r w:rsidRPr="007364E8">
      <w:rPr>
        <w:sz w:val="18"/>
        <w:szCs w:val="18"/>
      </w:rPr>
      <w:instrText>PAGE   \* MERGEFORMAT</w:instrText>
    </w:r>
    <w:r w:rsidRPr="007364E8">
      <w:rPr>
        <w:sz w:val="18"/>
        <w:szCs w:val="18"/>
      </w:rPr>
      <w:fldChar w:fldCharType="separate"/>
    </w:r>
    <w:r w:rsidR="003175D2">
      <w:rPr>
        <w:noProof/>
        <w:sz w:val="18"/>
        <w:szCs w:val="18"/>
      </w:rPr>
      <w:t>- 1 -</w:t>
    </w:r>
    <w:r w:rsidRPr="007364E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DF76" w14:textId="77777777" w:rsidR="0048122C" w:rsidRDefault="0048122C">
      <w:r>
        <w:separator/>
      </w:r>
    </w:p>
  </w:footnote>
  <w:footnote w:type="continuationSeparator" w:id="0">
    <w:p w14:paraId="486C692F" w14:textId="77777777" w:rsidR="0048122C" w:rsidRDefault="0048122C">
      <w:r>
        <w:continuationSeparator/>
      </w:r>
    </w:p>
  </w:footnote>
  <w:footnote w:id="1">
    <w:p w14:paraId="3D7CE616" w14:textId="1E2B9047" w:rsidR="003B5FC9" w:rsidRPr="00383F80" w:rsidRDefault="003B5FC9">
      <w:pPr>
        <w:pStyle w:val="Tekstprzypisudolnego"/>
        <w:rPr>
          <w:rFonts w:ascii="Calibri" w:hAnsi="Calibri" w:cs="Calibri"/>
          <w:sz w:val="14"/>
          <w:szCs w:val="14"/>
        </w:rPr>
      </w:pPr>
      <w:r w:rsidRPr="00383F8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83F80">
        <w:rPr>
          <w:rFonts w:ascii="Calibri" w:hAnsi="Calibri" w:cs="Calibri"/>
          <w:sz w:val="18"/>
          <w:szCs w:val="18"/>
        </w:rPr>
        <w:t xml:space="preserve"> Osoby bezdomne lub dotknięte wykluczeniem z dostępu do mieszkań. Bezdomność i wykluczenie mieszkaniowe definiowane są zgodnie z Europejską typologią bezdomności i wykluczenia mieszkaniowego ETHOS, w której wskazuje się okoliczności życia w bezdomności lub ekstremalne formy wykluczenia mieszkaniowego: 1.Bez dachu nad głową (osoby żyjące w surowych i alarmujących warunkach) 2. Bez miejsca zamieszkania (osoby przebywające w schroniskach dla bezdomnych, </w:t>
      </w:r>
      <w:r w:rsidR="00383F80">
        <w:rPr>
          <w:rFonts w:ascii="Calibri" w:hAnsi="Calibri" w:cs="Calibri"/>
          <w:sz w:val="18"/>
          <w:szCs w:val="18"/>
        </w:rPr>
        <w:br/>
      </w:r>
      <w:r w:rsidRPr="00383F80">
        <w:rPr>
          <w:rFonts w:ascii="Calibri" w:hAnsi="Calibri" w:cs="Calibri"/>
          <w:sz w:val="18"/>
          <w:szCs w:val="18"/>
        </w:rPr>
        <w:t xml:space="preserve">w schroniskach dla kobiet, schroniskach dla imigrantów, osoby opuszczające instytucje penitencjarne/karne/szpitale, instytucje opiekuńcze, osoby otrzymujące długookresowe wsparcie z powodu bezdomności –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</w:t>
      </w:r>
      <w:r w:rsidR="00383F80">
        <w:rPr>
          <w:rFonts w:ascii="Calibri" w:hAnsi="Calibri" w:cs="Calibri"/>
          <w:sz w:val="18"/>
          <w:szCs w:val="18"/>
        </w:rPr>
        <w:br/>
      </w:r>
      <w:r w:rsidRPr="00383F80">
        <w:rPr>
          <w:rFonts w:ascii="Calibri" w:hAnsi="Calibri" w:cs="Calibri"/>
          <w:sz w:val="18"/>
          <w:szCs w:val="18"/>
        </w:rPr>
        <w:t xml:space="preserve">nie powinny być wykazywane we wskaźniku, chyba że wszystkie te osoby są bezdomne lub mieszkają w nieodpowiednich </w:t>
      </w:r>
      <w:r w:rsidR="00383F80">
        <w:rPr>
          <w:rFonts w:ascii="Calibri" w:hAnsi="Calibri" w:cs="Calibri"/>
          <w:sz w:val="18"/>
          <w:szCs w:val="18"/>
        </w:rPr>
        <w:br/>
      </w:r>
      <w:r w:rsidRPr="00383F80">
        <w:rPr>
          <w:rFonts w:ascii="Calibri" w:hAnsi="Calibri" w:cs="Calibri"/>
          <w:sz w:val="18"/>
          <w:szCs w:val="18"/>
        </w:rPr>
        <w:t>i niebezpiecznych warunkach.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AE6C2" w14:textId="0684F58D" w:rsidR="00220B8F" w:rsidRDefault="003175D2" w:rsidP="003175D2">
    <w:pPr>
      <w:pStyle w:val="Nagwek"/>
    </w:pPr>
    <w:r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1" locked="1" layoutInCell="1" allowOverlap="0" wp14:anchorId="113FD247" wp14:editId="45C956EF">
          <wp:simplePos x="0" y="0"/>
          <wp:positionH relativeFrom="column">
            <wp:posOffset>-781050</wp:posOffset>
          </wp:positionH>
          <wp:positionV relativeFrom="page">
            <wp:posOffset>45720</wp:posOffset>
          </wp:positionV>
          <wp:extent cx="7277735" cy="860425"/>
          <wp:effectExtent l="0" t="0" r="0" b="0"/>
          <wp:wrapSquare wrapText="bothSides"/>
          <wp:docPr id="4" name="Obraz 4" descr="Fundusze Europejskie&#10;Rzeczpospolita Polska&#10;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usze Europejskie&#10;Rzeczpospolita Polska&#10;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493E15"/>
    <w:multiLevelType w:val="multilevel"/>
    <w:tmpl w:val="2FA6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23"/>
        </w:tabs>
        <w:ind w:left="323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1534A7D"/>
    <w:multiLevelType w:val="hybridMultilevel"/>
    <w:tmpl w:val="9BBCE7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50A3D"/>
    <w:multiLevelType w:val="hybridMultilevel"/>
    <w:tmpl w:val="A3B26F8E"/>
    <w:lvl w:ilvl="0" w:tplc="F6F842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60F60"/>
    <w:multiLevelType w:val="hybridMultilevel"/>
    <w:tmpl w:val="F6DC02D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22D5650"/>
    <w:multiLevelType w:val="hybridMultilevel"/>
    <w:tmpl w:val="76A07688"/>
    <w:lvl w:ilvl="0" w:tplc="478C33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C7AE1"/>
    <w:multiLevelType w:val="hybridMultilevel"/>
    <w:tmpl w:val="A31E5E42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9F8470A"/>
    <w:multiLevelType w:val="hybridMultilevel"/>
    <w:tmpl w:val="180C0C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AF5914"/>
    <w:multiLevelType w:val="hybridMultilevel"/>
    <w:tmpl w:val="2F2C2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EC6"/>
    <w:multiLevelType w:val="hybridMultilevel"/>
    <w:tmpl w:val="A1A4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566E7"/>
    <w:multiLevelType w:val="hybridMultilevel"/>
    <w:tmpl w:val="BFA2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67516"/>
    <w:multiLevelType w:val="hybridMultilevel"/>
    <w:tmpl w:val="2C9CB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50285C"/>
    <w:multiLevelType w:val="hybridMultilevel"/>
    <w:tmpl w:val="66344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504BE"/>
    <w:multiLevelType w:val="hybridMultilevel"/>
    <w:tmpl w:val="1BE2F60A"/>
    <w:lvl w:ilvl="0" w:tplc="96523B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45020"/>
    <w:multiLevelType w:val="hybridMultilevel"/>
    <w:tmpl w:val="B1B86444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508A56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677909"/>
    <w:multiLevelType w:val="hybridMultilevel"/>
    <w:tmpl w:val="83C8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36536"/>
    <w:multiLevelType w:val="hybridMultilevel"/>
    <w:tmpl w:val="969C76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B955F0"/>
    <w:multiLevelType w:val="hybridMultilevel"/>
    <w:tmpl w:val="A40E575A"/>
    <w:lvl w:ilvl="0" w:tplc="7346B9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2F52"/>
    <w:multiLevelType w:val="hybridMultilevel"/>
    <w:tmpl w:val="3F7C0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4508E"/>
    <w:multiLevelType w:val="hybridMultilevel"/>
    <w:tmpl w:val="3474B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2"/>
  </w:num>
  <w:num w:numId="6">
    <w:abstractNumId w:val="11"/>
  </w:num>
  <w:num w:numId="7">
    <w:abstractNumId w:val="14"/>
  </w:num>
  <w:num w:numId="8">
    <w:abstractNumId w:val="21"/>
  </w:num>
  <w:num w:numId="9">
    <w:abstractNumId w:val="9"/>
  </w:num>
  <w:num w:numId="10">
    <w:abstractNumId w:val="16"/>
  </w:num>
  <w:num w:numId="11">
    <w:abstractNumId w:val="20"/>
  </w:num>
  <w:num w:numId="12">
    <w:abstractNumId w:val="24"/>
  </w:num>
  <w:num w:numId="13">
    <w:abstractNumId w:val="10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19"/>
  </w:num>
  <w:num w:numId="21">
    <w:abstractNumId w:val="12"/>
  </w:num>
  <w:num w:numId="22">
    <w:abstractNumId w:val="15"/>
  </w:num>
  <w:num w:numId="23">
    <w:abstractNumId w:va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3C"/>
    <w:rsid w:val="00000CFC"/>
    <w:rsid w:val="000107F4"/>
    <w:rsid w:val="00014FF7"/>
    <w:rsid w:val="00025856"/>
    <w:rsid w:val="00027F76"/>
    <w:rsid w:val="00054D1E"/>
    <w:rsid w:val="000555CA"/>
    <w:rsid w:val="000717A6"/>
    <w:rsid w:val="000817A6"/>
    <w:rsid w:val="00096D51"/>
    <w:rsid w:val="000C0B09"/>
    <w:rsid w:val="000C17DB"/>
    <w:rsid w:val="000E1DE5"/>
    <w:rsid w:val="00116F81"/>
    <w:rsid w:val="001358B4"/>
    <w:rsid w:val="00140E4B"/>
    <w:rsid w:val="00143616"/>
    <w:rsid w:val="00155730"/>
    <w:rsid w:val="00166716"/>
    <w:rsid w:val="00182D62"/>
    <w:rsid w:val="00192264"/>
    <w:rsid w:val="001A7C33"/>
    <w:rsid w:val="001B17D0"/>
    <w:rsid w:val="001D1FFF"/>
    <w:rsid w:val="001D2138"/>
    <w:rsid w:val="001D43FA"/>
    <w:rsid w:val="001D5865"/>
    <w:rsid w:val="001D5E3A"/>
    <w:rsid w:val="001F590F"/>
    <w:rsid w:val="00203095"/>
    <w:rsid w:val="00204EE5"/>
    <w:rsid w:val="00213DBA"/>
    <w:rsid w:val="00220B8F"/>
    <w:rsid w:val="002243A7"/>
    <w:rsid w:val="002243BC"/>
    <w:rsid w:val="00233E28"/>
    <w:rsid w:val="002465D2"/>
    <w:rsid w:val="00247E10"/>
    <w:rsid w:val="00276BE9"/>
    <w:rsid w:val="002831B7"/>
    <w:rsid w:val="00297515"/>
    <w:rsid w:val="002A2F3E"/>
    <w:rsid w:val="002A758B"/>
    <w:rsid w:val="002B3C60"/>
    <w:rsid w:val="002C1CED"/>
    <w:rsid w:val="002C57CF"/>
    <w:rsid w:val="002D5E2E"/>
    <w:rsid w:val="003042F3"/>
    <w:rsid w:val="003050E8"/>
    <w:rsid w:val="00307093"/>
    <w:rsid w:val="003175D2"/>
    <w:rsid w:val="0034713B"/>
    <w:rsid w:val="00351F68"/>
    <w:rsid w:val="00352A74"/>
    <w:rsid w:val="00383F80"/>
    <w:rsid w:val="003B5FC9"/>
    <w:rsid w:val="003C044E"/>
    <w:rsid w:val="003E615D"/>
    <w:rsid w:val="00407315"/>
    <w:rsid w:val="00407AAD"/>
    <w:rsid w:val="0041010C"/>
    <w:rsid w:val="00413D25"/>
    <w:rsid w:val="00422789"/>
    <w:rsid w:val="00447ADB"/>
    <w:rsid w:val="00472A8A"/>
    <w:rsid w:val="0048122C"/>
    <w:rsid w:val="00486F80"/>
    <w:rsid w:val="004A1D15"/>
    <w:rsid w:val="004B2D2E"/>
    <w:rsid w:val="004C13B5"/>
    <w:rsid w:val="004E7C33"/>
    <w:rsid w:val="004F63E8"/>
    <w:rsid w:val="00520E5B"/>
    <w:rsid w:val="0055272F"/>
    <w:rsid w:val="00583B79"/>
    <w:rsid w:val="00585717"/>
    <w:rsid w:val="00592064"/>
    <w:rsid w:val="005A7B59"/>
    <w:rsid w:val="005B0E0B"/>
    <w:rsid w:val="005C5981"/>
    <w:rsid w:val="005F1012"/>
    <w:rsid w:val="005F7B49"/>
    <w:rsid w:val="00613886"/>
    <w:rsid w:val="00614BC8"/>
    <w:rsid w:val="006228E0"/>
    <w:rsid w:val="00645435"/>
    <w:rsid w:val="00652D22"/>
    <w:rsid w:val="0066007A"/>
    <w:rsid w:val="00672470"/>
    <w:rsid w:val="006912CA"/>
    <w:rsid w:val="006A180C"/>
    <w:rsid w:val="006C2B79"/>
    <w:rsid w:val="006C32E9"/>
    <w:rsid w:val="007151D4"/>
    <w:rsid w:val="00717E70"/>
    <w:rsid w:val="007364E8"/>
    <w:rsid w:val="00762594"/>
    <w:rsid w:val="007708FD"/>
    <w:rsid w:val="00794C99"/>
    <w:rsid w:val="007A12EF"/>
    <w:rsid w:val="007A2E10"/>
    <w:rsid w:val="007B2767"/>
    <w:rsid w:val="007D1E2E"/>
    <w:rsid w:val="007E2967"/>
    <w:rsid w:val="007E34D8"/>
    <w:rsid w:val="007F6CA8"/>
    <w:rsid w:val="0081280B"/>
    <w:rsid w:val="0083456F"/>
    <w:rsid w:val="008462B7"/>
    <w:rsid w:val="0084664E"/>
    <w:rsid w:val="00855725"/>
    <w:rsid w:val="00891E5D"/>
    <w:rsid w:val="008A4C71"/>
    <w:rsid w:val="008D2AAF"/>
    <w:rsid w:val="008E5067"/>
    <w:rsid w:val="008F35E7"/>
    <w:rsid w:val="009022E9"/>
    <w:rsid w:val="0091204E"/>
    <w:rsid w:val="00921F28"/>
    <w:rsid w:val="00933CCD"/>
    <w:rsid w:val="00966774"/>
    <w:rsid w:val="009922AA"/>
    <w:rsid w:val="00994A73"/>
    <w:rsid w:val="009B2FD1"/>
    <w:rsid w:val="009B584C"/>
    <w:rsid w:val="00A055B2"/>
    <w:rsid w:val="00A1391B"/>
    <w:rsid w:val="00A2789A"/>
    <w:rsid w:val="00A324D7"/>
    <w:rsid w:val="00A3499B"/>
    <w:rsid w:val="00A47021"/>
    <w:rsid w:val="00A56984"/>
    <w:rsid w:val="00A66C8B"/>
    <w:rsid w:val="00A672A5"/>
    <w:rsid w:val="00A71A62"/>
    <w:rsid w:val="00A8398E"/>
    <w:rsid w:val="00AA4F61"/>
    <w:rsid w:val="00AC7AEB"/>
    <w:rsid w:val="00AD29C1"/>
    <w:rsid w:val="00AF1B4A"/>
    <w:rsid w:val="00AF39F7"/>
    <w:rsid w:val="00B06AD2"/>
    <w:rsid w:val="00B07D50"/>
    <w:rsid w:val="00B22CD6"/>
    <w:rsid w:val="00B27C10"/>
    <w:rsid w:val="00B45201"/>
    <w:rsid w:val="00B5152F"/>
    <w:rsid w:val="00B67A3C"/>
    <w:rsid w:val="00B776A7"/>
    <w:rsid w:val="00B80F40"/>
    <w:rsid w:val="00B8593E"/>
    <w:rsid w:val="00B97988"/>
    <w:rsid w:val="00BA28F5"/>
    <w:rsid w:val="00BA599E"/>
    <w:rsid w:val="00BB2D86"/>
    <w:rsid w:val="00BD3188"/>
    <w:rsid w:val="00BE6726"/>
    <w:rsid w:val="00BF349E"/>
    <w:rsid w:val="00BF6904"/>
    <w:rsid w:val="00C05F98"/>
    <w:rsid w:val="00C12BD4"/>
    <w:rsid w:val="00C42115"/>
    <w:rsid w:val="00C42ED6"/>
    <w:rsid w:val="00C4770D"/>
    <w:rsid w:val="00C617D7"/>
    <w:rsid w:val="00C622BD"/>
    <w:rsid w:val="00C741B3"/>
    <w:rsid w:val="00C82122"/>
    <w:rsid w:val="00C970B9"/>
    <w:rsid w:val="00C9788C"/>
    <w:rsid w:val="00CA14A1"/>
    <w:rsid w:val="00CA359C"/>
    <w:rsid w:val="00CA7769"/>
    <w:rsid w:val="00CF0BB5"/>
    <w:rsid w:val="00CF23BA"/>
    <w:rsid w:val="00D01AFA"/>
    <w:rsid w:val="00D265CD"/>
    <w:rsid w:val="00D34BE7"/>
    <w:rsid w:val="00D821CD"/>
    <w:rsid w:val="00DA63E1"/>
    <w:rsid w:val="00DA6CCA"/>
    <w:rsid w:val="00DA7EBF"/>
    <w:rsid w:val="00E0334C"/>
    <w:rsid w:val="00E219BF"/>
    <w:rsid w:val="00E23EDF"/>
    <w:rsid w:val="00E30E46"/>
    <w:rsid w:val="00E5717F"/>
    <w:rsid w:val="00E62E1C"/>
    <w:rsid w:val="00E6358D"/>
    <w:rsid w:val="00E74E9C"/>
    <w:rsid w:val="00E7541D"/>
    <w:rsid w:val="00E97AA9"/>
    <w:rsid w:val="00EA1601"/>
    <w:rsid w:val="00EA23CE"/>
    <w:rsid w:val="00EC7A4C"/>
    <w:rsid w:val="00EE2313"/>
    <w:rsid w:val="00EE2786"/>
    <w:rsid w:val="00F17475"/>
    <w:rsid w:val="00F31FD3"/>
    <w:rsid w:val="00F42EA8"/>
    <w:rsid w:val="00F62760"/>
    <w:rsid w:val="00F66E85"/>
    <w:rsid w:val="00F708C5"/>
    <w:rsid w:val="00FA405A"/>
    <w:rsid w:val="00FB1490"/>
    <w:rsid w:val="00FD620F"/>
    <w:rsid w:val="00FE621D"/>
    <w:rsid w:val="00FF0D0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CE8A9"/>
  <w15:chartTrackingRefBased/>
  <w15:docId w15:val="{F32E1167-054F-4385-9F51-228D702C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A3C"/>
    <w:pPr>
      <w:spacing w:line="360" w:lineRule="auto"/>
      <w:jc w:val="both"/>
    </w:pPr>
    <w:rPr>
      <w:rFonts w:ascii="Palatino Linotype" w:hAnsi="Palatino Linotype"/>
      <w:sz w:val="22"/>
    </w:rPr>
  </w:style>
  <w:style w:type="paragraph" w:styleId="Nagwek1">
    <w:name w:val="heading 1"/>
    <w:basedOn w:val="Normalny"/>
    <w:next w:val="Normalny"/>
    <w:qFormat/>
    <w:rsid w:val="00BD3188"/>
    <w:pPr>
      <w:keepNext/>
      <w:ind w:left="360" w:right="-1566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B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3188"/>
    <w:pPr>
      <w:tabs>
        <w:tab w:val="right" w:pos="3686"/>
      </w:tabs>
      <w:ind w:right="-180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B0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94C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4C99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C970B9"/>
    <w:pPr>
      <w:suppressAutoHyphens/>
      <w:spacing w:after="240"/>
      <w:ind w:firstLine="1440"/>
    </w:pPr>
    <w:rPr>
      <w:rFonts w:ascii="Times New Roman" w:hAnsi="Times New Roman"/>
      <w:sz w:val="24"/>
      <w:lang w:val="en-US" w:eastAsia="ar-SA"/>
    </w:rPr>
  </w:style>
  <w:style w:type="paragraph" w:styleId="Akapitzlist">
    <w:name w:val="List Paragraph"/>
    <w:basedOn w:val="Normalny"/>
    <w:link w:val="AkapitzlistZnak"/>
    <w:qFormat/>
    <w:rsid w:val="00891E5D"/>
    <w:pPr>
      <w:ind w:left="708"/>
    </w:pPr>
  </w:style>
  <w:style w:type="paragraph" w:styleId="Tytu">
    <w:name w:val="Title"/>
    <w:basedOn w:val="Normalny"/>
    <w:next w:val="Normalny"/>
    <w:link w:val="TytuZnak"/>
    <w:uiPriority w:val="10"/>
    <w:qFormat/>
    <w:rsid w:val="006C2B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6C2B79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7A3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7A3C"/>
    <w:rPr>
      <w:rFonts w:ascii="Palatino Linotype" w:hAnsi="Palatino Linotype"/>
    </w:rPr>
  </w:style>
  <w:style w:type="character" w:styleId="Odwoanieprzypisudolnego">
    <w:name w:val="footnote reference"/>
    <w:uiPriority w:val="99"/>
    <w:semiHidden/>
    <w:unhideWhenUsed/>
    <w:rsid w:val="00B67A3C"/>
    <w:rPr>
      <w:vertAlign w:val="superscript"/>
    </w:rPr>
  </w:style>
  <w:style w:type="character" w:customStyle="1" w:styleId="Znakiprzypiswdolnych">
    <w:name w:val="Znaki przypisów dolnych"/>
    <w:rsid w:val="00B67A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74E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E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62B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62B7"/>
    <w:rPr>
      <w:rFonts w:ascii="Palatino Linotype" w:hAnsi="Palatino Linotyp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2B7"/>
    <w:rPr>
      <w:rFonts w:ascii="Palatino Linotype" w:hAnsi="Palatino Linotype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0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BD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customStyle="1" w:styleId="Default">
    <w:name w:val="Default"/>
    <w:rsid w:val="001A7C3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A7C33"/>
    <w:rPr>
      <w:rFonts w:ascii="Palatino Linotype" w:hAnsi="Palatino Linotype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175D2"/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OneDrive\Desktop\Szablon_POWER_2_cz-b_NOW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4C"/>
    <w:rsid w:val="002A1925"/>
    <w:rsid w:val="00A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256EEC72E24C3B83E3B3A58570D415">
    <w:name w:val="6D256EEC72E24C3B83E3B3A58570D415"/>
    <w:rsid w:val="00AE7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3ECC-BEFE-4568-995A-39390DD7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Szablon_POWER_2_cz-b_NOWY</Template>
  <TotalTime>1</TotalTime>
  <Pages>4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Włodarczyk</dc:creator>
  <cp:keywords/>
  <cp:lastModifiedBy>agnieszka ciszek</cp:lastModifiedBy>
  <cp:revision>2</cp:revision>
  <cp:lastPrinted>2012-12-14T08:38:00Z</cp:lastPrinted>
  <dcterms:created xsi:type="dcterms:W3CDTF">2024-08-21T12:45:00Z</dcterms:created>
  <dcterms:modified xsi:type="dcterms:W3CDTF">2024-08-21T12:45:00Z</dcterms:modified>
</cp:coreProperties>
</file>